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F4293"/>
    <w:multiLevelType w:val="multilevel"/>
    <w:tmpl w:val="718F4293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722DB62E"/>
    <w:multiLevelType w:val="singleLevel"/>
    <w:tmpl w:val="722DB62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E4B7A0E"/>
    <w:rsid w:val="00001C0D"/>
    <w:rsid w:val="0001462F"/>
    <w:rsid w:val="00036D8A"/>
    <w:rsid w:val="00041A65"/>
    <w:rsid w:val="00042FF6"/>
    <w:rsid w:val="00051BED"/>
    <w:rsid w:val="000559DC"/>
    <w:rsid w:val="00065FFA"/>
    <w:rsid w:val="000743C5"/>
    <w:rsid w:val="0008311D"/>
    <w:rsid w:val="00092E43"/>
    <w:rsid w:val="000A38B7"/>
    <w:rsid w:val="000B03BD"/>
    <w:rsid w:val="000B3663"/>
    <w:rsid w:val="000B6422"/>
    <w:rsid w:val="000C1CA2"/>
    <w:rsid w:val="000E7B05"/>
    <w:rsid w:val="000F42F0"/>
    <w:rsid w:val="0010623C"/>
    <w:rsid w:val="00135275"/>
    <w:rsid w:val="00160C42"/>
    <w:rsid w:val="001D254D"/>
    <w:rsid w:val="001E6791"/>
    <w:rsid w:val="001F11B1"/>
    <w:rsid w:val="001F1638"/>
    <w:rsid w:val="001F3134"/>
    <w:rsid w:val="001F654A"/>
    <w:rsid w:val="0020722A"/>
    <w:rsid w:val="0020793D"/>
    <w:rsid w:val="00215334"/>
    <w:rsid w:val="00236840"/>
    <w:rsid w:val="00237E9C"/>
    <w:rsid w:val="00240AE8"/>
    <w:rsid w:val="002909C4"/>
    <w:rsid w:val="002947E3"/>
    <w:rsid w:val="002970E2"/>
    <w:rsid w:val="002D6ED1"/>
    <w:rsid w:val="002F4802"/>
    <w:rsid w:val="002F5E19"/>
    <w:rsid w:val="00311D91"/>
    <w:rsid w:val="0031586C"/>
    <w:rsid w:val="00323055"/>
    <w:rsid w:val="00345E77"/>
    <w:rsid w:val="003619C6"/>
    <w:rsid w:val="00367173"/>
    <w:rsid w:val="00376A75"/>
    <w:rsid w:val="00394804"/>
    <w:rsid w:val="003D3D89"/>
    <w:rsid w:val="003E6DD7"/>
    <w:rsid w:val="00414B38"/>
    <w:rsid w:val="00420CE0"/>
    <w:rsid w:val="0043282A"/>
    <w:rsid w:val="00442B4F"/>
    <w:rsid w:val="00444A24"/>
    <w:rsid w:val="00452731"/>
    <w:rsid w:val="00453A36"/>
    <w:rsid w:val="004637F1"/>
    <w:rsid w:val="00477937"/>
    <w:rsid w:val="00480C7B"/>
    <w:rsid w:val="0048180F"/>
    <w:rsid w:val="00483AB4"/>
    <w:rsid w:val="00486E9E"/>
    <w:rsid w:val="004B4C82"/>
    <w:rsid w:val="004B735F"/>
    <w:rsid w:val="004D7FD5"/>
    <w:rsid w:val="004E6E1B"/>
    <w:rsid w:val="004F1951"/>
    <w:rsid w:val="0050306C"/>
    <w:rsid w:val="00514B49"/>
    <w:rsid w:val="005335C4"/>
    <w:rsid w:val="0054229E"/>
    <w:rsid w:val="00544C55"/>
    <w:rsid w:val="00551BED"/>
    <w:rsid w:val="0055732E"/>
    <w:rsid w:val="00572E55"/>
    <w:rsid w:val="00584F74"/>
    <w:rsid w:val="00590057"/>
    <w:rsid w:val="005A0462"/>
    <w:rsid w:val="005A7CB5"/>
    <w:rsid w:val="005B4DB9"/>
    <w:rsid w:val="005E3B86"/>
    <w:rsid w:val="005E77D3"/>
    <w:rsid w:val="005F495B"/>
    <w:rsid w:val="0060520C"/>
    <w:rsid w:val="00605EC4"/>
    <w:rsid w:val="00607989"/>
    <w:rsid w:val="0062467E"/>
    <w:rsid w:val="00631D38"/>
    <w:rsid w:val="00637778"/>
    <w:rsid w:val="00644D5C"/>
    <w:rsid w:val="006504AD"/>
    <w:rsid w:val="00663C6C"/>
    <w:rsid w:val="00670AF2"/>
    <w:rsid w:val="00686BC5"/>
    <w:rsid w:val="00687DAA"/>
    <w:rsid w:val="006A46DD"/>
    <w:rsid w:val="006C5E86"/>
    <w:rsid w:val="006D365C"/>
    <w:rsid w:val="006E4476"/>
    <w:rsid w:val="006F0F7D"/>
    <w:rsid w:val="00706A83"/>
    <w:rsid w:val="00721EDA"/>
    <w:rsid w:val="007334C2"/>
    <w:rsid w:val="0074312A"/>
    <w:rsid w:val="00745265"/>
    <w:rsid w:val="00752301"/>
    <w:rsid w:val="0075740C"/>
    <w:rsid w:val="007652C3"/>
    <w:rsid w:val="00777A23"/>
    <w:rsid w:val="0078439A"/>
    <w:rsid w:val="007848D1"/>
    <w:rsid w:val="00786F49"/>
    <w:rsid w:val="007A118F"/>
    <w:rsid w:val="007A5179"/>
    <w:rsid w:val="007B4E71"/>
    <w:rsid w:val="007C5DE3"/>
    <w:rsid w:val="007E3705"/>
    <w:rsid w:val="007E563C"/>
    <w:rsid w:val="007E755F"/>
    <w:rsid w:val="007F0D95"/>
    <w:rsid w:val="007F2457"/>
    <w:rsid w:val="00810084"/>
    <w:rsid w:val="008173E3"/>
    <w:rsid w:val="00825B20"/>
    <w:rsid w:val="00830192"/>
    <w:rsid w:val="00843DBD"/>
    <w:rsid w:val="00846046"/>
    <w:rsid w:val="00852E39"/>
    <w:rsid w:val="00854174"/>
    <w:rsid w:val="00865A27"/>
    <w:rsid w:val="00877EE1"/>
    <w:rsid w:val="00881F41"/>
    <w:rsid w:val="008B06A0"/>
    <w:rsid w:val="008B7733"/>
    <w:rsid w:val="008D1635"/>
    <w:rsid w:val="008E0971"/>
    <w:rsid w:val="008E2B29"/>
    <w:rsid w:val="008F3515"/>
    <w:rsid w:val="008F588A"/>
    <w:rsid w:val="009041FE"/>
    <w:rsid w:val="00930D73"/>
    <w:rsid w:val="00935129"/>
    <w:rsid w:val="009465D9"/>
    <w:rsid w:val="0095030F"/>
    <w:rsid w:val="0096137A"/>
    <w:rsid w:val="00971691"/>
    <w:rsid w:val="00976D58"/>
    <w:rsid w:val="0098322A"/>
    <w:rsid w:val="00986A29"/>
    <w:rsid w:val="00987CFB"/>
    <w:rsid w:val="00994210"/>
    <w:rsid w:val="009A6D82"/>
    <w:rsid w:val="009B5E51"/>
    <w:rsid w:val="009B773A"/>
    <w:rsid w:val="009E4845"/>
    <w:rsid w:val="009F0369"/>
    <w:rsid w:val="009F748D"/>
    <w:rsid w:val="00A00BC7"/>
    <w:rsid w:val="00A02C89"/>
    <w:rsid w:val="00A066A7"/>
    <w:rsid w:val="00A15B0B"/>
    <w:rsid w:val="00A34395"/>
    <w:rsid w:val="00A37D84"/>
    <w:rsid w:val="00A4366F"/>
    <w:rsid w:val="00A60E67"/>
    <w:rsid w:val="00A62133"/>
    <w:rsid w:val="00A67B64"/>
    <w:rsid w:val="00A76889"/>
    <w:rsid w:val="00A932E4"/>
    <w:rsid w:val="00AB5DE6"/>
    <w:rsid w:val="00AB7AB4"/>
    <w:rsid w:val="00B17391"/>
    <w:rsid w:val="00B1771E"/>
    <w:rsid w:val="00B206D1"/>
    <w:rsid w:val="00B22D7C"/>
    <w:rsid w:val="00B22FEA"/>
    <w:rsid w:val="00B46801"/>
    <w:rsid w:val="00B474FA"/>
    <w:rsid w:val="00B51FF9"/>
    <w:rsid w:val="00B546EE"/>
    <w:rsid w:val="00B63440"/>
    <w:rsid w:val="00B70D70"/>
    <w:rsid w:val="00B71700"/>
    <w:rsid w:val="00B82A75"/>
    <w:rsid w:val="00B86EAA"/>
    <w:rsid w:val="00BA05A7"/>
    <w:rsid w:val="00BA72A1"/>
    <w:rsid w:val="00BB5CF1"/>
    <w:rsid w:val="00BC2A72"/>
    <w:rsid w:val="00BC6987"/>
    <w:rsid w:val="00BE267D"/>
    <w:rsid w:val="00BF03F7"/>
    <w:rsid w:val="00BF576B"/>
    <w:rsid w:val="00C36717"/>
    <w:rsid w:val="00C43B38"/>
    <w:rsid w:val="00C7123C"/>
    <w:rsid w:val="00C741FC"/>
    <w:rsid w:val="00CA791E"/>
    <w:rsid w:val="00CC5E7C"/>
    <w:rsid w:val="00D1363F"/>
    <w:rsid w:val="00D260B4"/>
    <w:rsid w:val="00D51D88"/>
    <w:rsid w:val="00D5362D"/>
    <w:rsid w:val="00D60A08"/>
    <w:rsid w:val="00DB3B3E"/>
    <w:rsid w:val="00DB4472"/>
    <w:rsid w:val="00DD3BD3"/>
    <w:rsid w:val="00E13C0B"/>
    <w:rsid w:val="00E16338"/>
    <w:rsid w:val="00E16C62"/>
    <w:rsid w:val="00E228F5"/>
    <w:rsid w:val="00E239DE"/>
    <w:rsid w:val="00E32692"/>
    <w:rsid w:val="00E36594"/>
    <w:rsid w:val="00E37B2B"/>
    <w:rsid w:val="00E47108"/>
    <w:rsid w:val="00E47E74"/>
    <w:rsid w:val="00E550D7"/>
    <w:rsid w:val="00E73652"/>
    <w:rsid w:val="00E82101"/>
    <w:rsid w:val="00ED2139"/>
    <w:rsid w:val="00ED3DFF"/>
    <w:rsid w:val="00ED7751"/>
    <w:rsid w:val="00EE5BEB"/>
    <w:rsid w:val="00EF68BE"/>
    <w:rsid w:val="00F016F9"/>
    <w:rsid w:val="00F07C0D"/>
    <w:rsid w:val="00F13ADA"/>
    <w:rsid w:val="00F25575"/>
    <w:rsid w:val="00F40F93"/>
    <w:rsid w:val="00F410F3"/>
    <w:rsid w:val="00F43604"/>
    <w:rsid w:val="00F807C4"/>
    <w:rsid w:val="00F85D9C"/>
    <w:rsid w:val="00FA4D84"/>
    <w:rsid w:val="00FB07B8"/>
    <w:rsid w:val="00FE11B7"/>
    <w:rsid w:val="00FE1C66"/>
    <w:rsid w:val="00FE52D1"/>
    <w:rsid w:val="00FE5A48"/>
    <w:rsid w:val="00FE6665"/>
    <w:rsid w:val="00FE6869"/>
    <w:rsid w:val="00FF7627"/>
    <w:rsid w:val="014A2D30"/>
    <w:rsid w:val="020467C2"/>
    <w:rsid w:val="021F4552"/>
    <w:rsid w:val="03E70E3B"/>
    <w:rsid w:val="04C2047F"/>
    <w:rsid w:val="055149D0"/>
    <w:rsid w:val="0640703E"/>
    <w:rsid w:val="09D533ED"/>
    <w:rsid w:val="09E944FD"/>
    <w:rsid w:val="0B8A2548"/>
    <w:rsid w:val="0C2A6E61"/>
    <w:rsid w:val="0CB32504"/>
    <w:rsid w:val="0FEC032F"/>
    <w:rsid w:val="10785F04"/>
    <w:rsid w:val="12FC43AF"/>
    <w:rsid w:val="134250AA"/>
    <w:rsid w:val="168F7E8F"/>
    <w:rsid w:val="171C5636"/>
    <w:rsid w:val="177F3A92"/>
    <w:rsid w:val="18A3265F"/>
    <w:rsid w:val="19587385"/>
    <w:rsid w:val="1DD74CF2"/>
    <w:rsid w:val="1E834831"/>
    <w:rsid w:val="1F0779A5"/>
    <w:rsid w:val="1F3E152F"/>
    <w:rsid w:val="207C0838"/>
    <w:rsid w:val="26D74CC9"/>
    <w:rsid w:val="27101B5F"/>
    <w:rsid w:val="2A366B12"/>
    <w:rsid w:val="2A8837AF"/>
    <w:rsid w:val="2BA53743"/>
    <w:rsid w:val="2C0A68FA"/>
    <w:rsid w:val="2C6D5795"/>
    <w:rsid w:val="2CBC645F"/>
    <w:rsid w:val="2DB779C1"/>
    <w:rsid w:val="2E6F5E68"/>
    <w:rsid w:val="2F200F03"/>
    <w:rsid w:val="308F43FB"/>
    <w:rsid w:val="34B14B72"/>
    <w:rsid w:val="366C4C6E"/>
    <w:rsid w:val="3A8232F9"/>
    <w:rsid w:val="3BBD4DB7"/>
    <w:rsid w:val="3BFE7E4C"/>
    <w:rsid w:val="3C32233A"/>
    <w:rsid w:val="3D7338F9"/>
    <w:rsid w:val="3F9B46A6"/>
    <w:rsid w:val="40AF537D"/>
    <w:rsid w:val="40C149BA"/>
    <w:rsid w:val="42EB7F8A"/>
    <w:rsid w:val="42F2689A"/>
    <w:rsid w:val="437C4502"/>
    <w:rsid w:val="466A59CB"/>
    <w:rsid w:val="48367D85"/>
    <w:rsid w:val="4A36791A"/>
    <w:rsid w:val="4B3C756F"/>
    <w:rsid w:val="507F2269"/>
    <w:rsid w:val="512018B1"/>
    <w:rsid w:val="53C04CB0"/>
    <w:rsid w:val="54D05E6D"/>
    <w:rsid w:val="55583E7C"/>
    <w:rsid w:val="55F90A52"/>
    <w:rsid w:val="56CE6121"/>
    <w:rsid w:val="583E4250"/>
    <w:rsid w:val="5849672C"/>
    <w:rsid w:val="5901732A"/>
    <w:rsid w:val="59C311B4"/>
    <w:rsid w:val="5A5D71A7"/>
    <w:rsid w:val="5B563176"/>
    <w:rsid w:val="5B825399"/>
    <w:rsid w:val="5C1A4758"/>
    <w:rsid w:val="5CA44A48"/>
    <w:rsid w:val="5DC926E8"/>
    <w:rsid w:val="5E5756AA"/>
    <w:rsid w:val="605E4B09"/>
    <w:rsid w:val="60F6232C"/>
    <w:rsid w:val="6485341E"/>
    <w:rsid w:val="650319FF"/>
    <w:rsid w:val="65CF69A4"/>
    <w:rsid w:val="66627897"/>
    <w:rsid w:val="6702063D"/>
    <w:rsid w:val="67D07EBF"/>
    <w:rsid w:val="69381E15"/>
    <w:rsid w:val="69AA53BE"/>
    <w:rsid w:val="6D535020"/>
    <w:rsid w:val="6D625DCD"/>
    <w:rsid w:val="6D8B50C1"/>
    <w:rsid w:val="6DA25EE4"/>
    <w:rsid w:val="6E4B7A0E"/>
    <w:rsid w:val="6EA700E7"/>
    <w:rsid w:val="6EDD71B7"/>
    <w:rsid w:val="70F93BB3"/>
    <w:rsid w:val="732A502D"/>
    <w:rsid w:val="73C25241"/>
    <w:rsid w:val="74DB7A26"/>
    <w:rsid w:val="773C6471"/>
    <w:rsid w:val="77BF15D1"/>
    <w:rsid w:val="78C66460"/>
    <w:rsid w:val="799D0EDD"/>
    <w:rsid w:val="7C286DB8"/>
    <w:rsid w:val="7DAB2516"/>
    <w:rsid w:val="7FE4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1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A7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791E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A7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79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11</Pages>
  <Words>1656</Words>
  <Characters>9443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钱毅</cp:lastModifiedBy>
  <cp:revision>89</cp:revision>
  <cp:lastPrinted>2019-08-05T06:48:00Z</cp:lastPrinted>
  <dcterms:created xsi:type="dcterms:W3CDTF">2018-09-01T06:15:00Z</dcterms:created>
  <dcterms:modified xsi:type="dcterms:W3CDTF">2019-09-15T00:37:00Z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