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47D" w:rsidRDefault="00EF247D" w:rsidP="003F46C2">
      <w:r>
        <w:separator/>
      </w:r>
    </w:p>
  </w:endnote>
  <w:endnote w:type="continuationSeparator" w:id="0">
    <w:p w:rsidR="00EF247D" w:rsidRDefault="00EF247D" w:rsidP="003F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47D" w:rsidRDefault="00EF247D" w:rsidP="003F46C2">
      <w:r>
        <w:separator/>
      </w:r>
    </w:p>
  </w:footnote>
  <w:footnote w:type="continuationSeparator" w:id="0">
    <w:p w:rsidR="00EF247D" w:rsidRDefault="00EF247D" w:rsidP="003F4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16E7C1"/>
    <w:multiLevelType w:val="multilevel"/>
    <w:tmpl w:val="D316E7C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C0"/>
    <w:rsid w:val="000120D1"/>
    <w:rsid w:val="0002095A"/>
    <w:rsid w:val="00033003"/>
    <w:rsid w:val="00050122"/>
    <w:rsid w:val="0005333F"/>
    <w:rsid w:val="0005588D"/>
    <w:rsid w:val="00057AAF"/>
    <w:rsid w:val="00065074"/>
    <w:rsid w:val="00065202"/>
    <w:rsid w:val="000735FE"/>
    <w:rsid w:val="00077CBA"/>
    <w:rsid w:val="00085AAE"/>
    <w:rsid w:val="00086DDD"/>
    <w:rsid w:val="00096B52"/>
    <w:rsid w:val="000A479F"/>
    <w:rsid w:val="000A7A7A"/>
    <w:rsid w:val="000B12C0"/>
    <w:rsid w:val="000B1C25"/>
    <w:rsid w:val="000B2B8A"/>
    <w:rsid w:val="000B5653"/>
    <w:rsid w:val="000B5A07"/>
    <w:rsid w:val="000C2212"/>
    <w:rsid w:val="000C672F"/>
    <w:rsid w:val="000C7CDE"/>
    <w:rsid w:val="000D0A7C"/>
    <w:rsid w:val="000D3103"/>
    <w:rsid w:val="000E5119"/>
    <w:rsid w:val="000E6DB9"/>
    <w:rsid w:val="000F1CB2"/>
    <w:rsid w:val="00100D4A"/>
    <w:rsid w:val="001063B1"/>
    <w:rsid w:val="001152B2"/>
    <w:rsid w:val="0013134C"/>
    <w:rsid w:val="00131C57"/>
    <w:rsid w:val="0013292D"/>
    <w:rsid w:val="00135ED5"/>
    <w:rsid w:val="0014134E"/>
    <w:rsid w:val="00145A8A"/>
    <w:rsid w:val="001511D9"/>
    <w:rsid w:val="00152577"/>
    <w:rsid w:val="00154847"/>
    <w:rsid w:val="001568C8"/>
    <w:rsid w:val="00160FCD"/>
    <w:rsid w:val="00162246"/>
    <w:rsid w:val="0017257C"/>
    <w:rsid w:val="00172E96"/>
    <w:rsid w:val="00191233"/>
    <w:rsid w:val="00193DA5"/>
    <w:rsid w:val="001A0BDD"/>
    <w:rsid w:val="001A6FA6"/>
    <w:rsid w:val="001B2B86"/>
    <w:rsid w:val="001B70BB"/>
    <w:rsid w:val="001F32B2"/>
    <w:rsid w:val="00203C5C"/>
    <w:rsid w:val="002061AE"/>
    <w:rsid w:val="00206EE6"/>
    <w:rsid w:val="00213EA1"/>
    <w:rsid w:val="002147F9"/>
    <w:rsid w:val="00214D70"/>
    <w:rsid w:val="0022798E"/>
    <w:rsid w:val="00231B5D"/>
    <w:rsid w:val="00231E6C"/>
    <w:rsid w:val="00243E96"/>
    <w:rsid w:val="00256E44"/>
    <w:rsid w:val="00260D0F"/>
    <w:rsid w:val="00266EC0"/>
    <w:rsid w:val="002827C0"/>
    <w:rsid w:val="00285469"/>
    <w:rsid w:val="00296279"/>
    <w:rsid w:val="00297C65"/>
    <w:rsid w:val="002A38CD"/>
    <w:rsid w:val="002A7BAF"/>
    <w:rsid w:val="002B13CA"/>
    <w:rsid w:val="002C2BB1"/>
    <w:rsid w:val="002D1C39"/>
    <w:rsid w:val="002F43D3"/>
    <w:rsid w:val="003153C6"/>
    <w:rsid w:val="00327FFA"/>
    <w:rsid w:val="00332C37"/>
    <w:rsid w:val="00340A12"/>
    <w:rsid w:val="003477D7"/>
    <w:rsid w:val="00356682"/>
    <w:rsid w:val="00360C63"/>
    <w:rsid w:val="003702C1"/>
    <w:rsid w:val="00387401"/>
    <w:rsid w:val="00390448"/>
    <w:rsid w:val="00391286"/>
    <w:rsid w:val="003A4E8E"/>
    <w:rsid w:val="003A7026"/>
    <w:rsid w:val="003C3417"/>
    <w:rsid w:val="003D2E9A"/>
    <w:rsid w:val="003D36E0"/>
    <w:rsid w:val="003D3C06"/>
    <w:rsid w:val="003E5A6B"/>
    <w:rsid w:val="003F1934"/>
    <w:rsid w:val="003F46C2"/>
    <w:rsid w:val="00401DB6"/>
    <w:rsid w:val="00425883"/>
    <w:rsid w:val="004263AC"/>
    <w:rsid w:val="004273CC"/>
    <w:rsid w:val="00433754"/>
    <w:rsid w:val="0044749A"/>
    <w:rsid w:val="0045490C"/>
    <w:rsid w:val="0046569C"/>
    <w:rsid w:val="00474F0E"/>
    <w:rsid w:val="00480ADF"/>
    <w:rsid w:val="00482BA5"/>
    <w:rsid w:val="00484702"/>
    <w:rsid w:val="004A0AB5"/>
    <w:rsid w:val="004B0CAF"/>
    <w:rsid w:val="004B4EB5"/>
    <w:rsid w:val="004B7303"/>
    <w:rsid w:val="004C497D"/>
    <w:rsid w:val="004E4248"/>
    <w:rsid w:val="004E655F"/>
    <w:rsid w:val="004E7CDE"/>
    <w:rsid w:val="005001E5"/>
    <w:rsid w:val="00522728"/>
    <w:rsid w:val="00523E72"/>
    <w:rsid w:val="00543178"/>
    <w:rsid w:val="00553961"/>
    <w:rsid w:val="00561360"/>
    <w:rsid w:val="00563EE5"/>
    <w:rsid w:val="0057041C"/>
    <w:rsid w:val="0058291B"/>
    <w:rsid w:val="00592DB5"/>
    <w:rsid w:val="005A03B6"/>
    <w:rsid w:val="005B00AD"/>
    <w:rsid w:val="005C581D"/>
    <w:rsid w:val="005D7BF4"/>
    <w:rsid w:val="005E3237"/>
    <w:rsid w:val="005E7B1A"/>
    <w:rsid w:val="00603E86"/>
    <w:rsid w:val="00621A5A"/>
    <w:rsid w:val="0062686C"/>
    <w:rsid w:val="00627566"/>
    <w:rsid w:val="00643940"/>
    <w:rsid w:val="00645476"/>
    <w:rsid w:val="006810A2"/>
    <w:rsid w:val="0068235B"/>
    <w:rsid w:val="006A16AA"/>
    <w:rsid w:val="006A1CD4"/>
    <w:rsid w:val="006B5B4A"/>
    <w:rsid w:val="006C2835"/>
    <w:rsid w:val="006C7DE7"/>
    <w:rsid w:val="006D4613"/>
    <w:rsid w:val="006E3DE7"/>
    <w:rsid w:val="006E4AC2"/>
    <w:rsid w:val="006E6AF1"/>
    <w:rsid w:val="006F02B3"/>
    <w:rsid w:val="007040DC"/>
    <w:rsid w:val="00713D17"/>
    <w:rsid w:val="0072088D"/>
    <w:rsid w:val="00725D46"/>
    <w:rsid w:val="00735544"/>
    <w:rsid w:val="00741D08"/>
    <w:rsid w:val="00742F4B"/>
    <w:rsid w:val="007541FF"/>
    <w:rsid w:val="00754368"/>
    <w:rsid w:val="007551F3"/>
    <w:rsid w:val="00762C91"/>
    <w:rsid w:val="007649BD"/>
    <w:rsid w:val="00775D04"/>
    <w:rsid w:val="00776E66"/>
    <w:rsid w:val="00781BCD"/>
    <w:rsid w:val="007A3785"/>
    <w:rsid w:val="007A4A12"/>
    <w:rsid w:val="007D4209"/>
    <w:rsid w:val="007E5395"/>
    <w:rsid w:val="007F7397"/>
    <w:rsid w:val="007F7CE4"/>
    <w:rsid w:val="00805D3E"/>
    <w:rsid w:val="00810BF2"/>
    <w:rsid w:val="00820876"/>
    <w:rsid w:val="008212D6"/>
    <w:rsid w:val="00830163"/>
    <w:rsid w:val="00836A57"/>
    <w:rsid w:val="00841E41"/>
    <w:rsid w:val="00862A3D"/>
    <w:rsid w:val="00875D8F"/>
    <w:rsid w:val="00882DEF"/>
    <w:rsid w:val="00883808"/>
    <w:rsid w:val="00891691"/>
    <w:rsid w:val="00891B63"/>
    <w:rsid w:val="00893C13"/>
    <w:rsid w:val="00894C6F"/>
    <w:rsid w:val="008A5E19"/>
    <w:rsid w:val="008B0B1E"/>
    <w:rsid w:val="008B0B98"/>
    <w:rsid w:val="008B1EDF"/>
    <w:rsid w:val="008B66D6"/>
    <w:rsid w:val="008C0ECE"/>
    <w:rsid w:val="008C4769"/>
    <w:rsid w:val="008D236A"/>
    <w:rsid w:val="008D50EE"/>
    <w:rsid w:val="008E0610"/>
    <w:rsid w:val="008E0EC2"/>
    <w:rsid w:val="008E7452"/>
    <w:rsid w:val="008F3C50"/>
    <w:rsid w:val="008F61D2"/>
    <w:rsid w:val="00900047"/>
    <w:rsid w:val="00901383"/>
    <w:rsid w:val="009030D2"/>
    <w:rsid w:val="009039A4"/>
    <w:rsid w:val="00906AEB"/>
    <w:rsid w:val="00915BB8"/>
    <w:rsid w:val="00916486"/>
    <w:rsid w:val="009221FC"/>
    <w:rsid w:val="00930FBC"/>
    <w:rsid w:val="0093285C"/>
    <w:rsid w:val="00934FC9"/>
    <w:rsid w:val="00956DF6"/>
    <w:rsid w:val="00957A54"/>
    <w:rsid w:val="00963E70"/>
    <w:rsid w:val="00966CEB"/>
    <w:rsid w:val="0096755E"/>
    <w:rsid w:val="0097313F"/>
    <w:rsid w:val="00977B98"/>
    <w:rsid w:val="00982DBB"/>
    <w:rsid w:val="00986331"/>
    <w:rsid w:val="0099242E"/>
    <w:rsid w:val="009A2335"/>
    <w:rsid w:val="009A2958"/>
    <w:rsid w:val="009A399A"/>
    <w:rsid w:val="009B1172"/>
    <w:rsid w:val="009C2551"/>
    <w:rsid w:val="009C378C"/>
    <w:rsid w:val="009C3A6A"/>
    <w:rsid w:val="009D3229"/>
    <w:rsid w:val="009D3D5A"/>
    <w:rsid w:val="009D6CF9"/>
    <w:rsid w:val="009E0753"/>
    <w:rsid w:val="009F09D7"/>
    <w:rsid w:val="00A02796"/>
    <w:rsid w:val="00A1726F"/>
    <w:rsid w:val="00A408F4"/>
    <w:rsid w:val="00A46B79"/>
    <w:rsid w:val="00A614C1"/>
    <w:rsid w:val="00A704DE"/>
    <w:rsid w:val="00A71578"/>
    <w:rsid w:val="00A76F6A"/>
    <w:rsid w:val="00A7716E"/>
    <w:rsid w:val="00A92BAA"/>
    <w:rsid w:val="00A97678"/>
    <w:rsid w:val="00AA0428"/>
    <w:rsid w:val="00AA0474"/>
    <w:rsid w:val="00AC31E6"/>
    <w:rsid w:val="00AC5AE1"/>
    <w:rsid w:val="00AC7BCC"/>
    <w:rsid w:val="00AD7348"/>
    <w:rsid w:val="00AE5A5E"/>
    <w:rsid w:val="00AF6895"/>
    <w:rsid w:val="00B10D85"/>
    <w:rsid w:val="00B14348"/>
    <w:rsid w:val="00B25A4A"/>
    <w:rsid w:val="00B30DE9"/>
    <w:rsid w:val="00B456FA"/>
    <w:rsid w:val="00B51026"/>
    <w:rsid w:val="00B650CB"/>
    <w:rsid w:val="00B65479"/>
    <w:rsid w:val="00B67F93"/>
    <w:rsid w:val="00BA5A20"/>
    <w:rsid w:val="00BB5F9B"/>
    <w:rsid w:val="00BC7E01"/>
    <w:rsid w:val="00BE403E"/>
    <w:rsid w:val="00BF2BEB"/>
    <w:rsid w:val="00BF465A"/>
    <w:rsid w:val="00C0092C"/>
    <w:rsid w:val="00C01D03"/>
    <w:rsid w:val="00C0407E"/>
    <w:rsid w:val="00C1037C"/>
    <w:rsid w:val="00C10FB0"/>
    <w:rsid w:val="00C224AF"/>
    <w:rsid w:val="00C26890"/>
    <w:rsid w:val="00C3301C"/>
    <w:rsid w:val="00C33EFC"/>
    <w:rsid w:val="00C6154B"/>
    <w:rsid w:val="00C62600"/>
    <w:rsid w:val="00C648EB"/>
    <w:rsid w:val="00C66F62"/>
    <w:rsid w:val="00C85815"/>
    <w:rsid w:val="00C9276B"/>
    <w:rsid w:val="00CA7DBF"/>
    <w:rsid w:val="00CB13FA"/>
    <w:rsid w:val="00CC0E44"/>
    <w:rsid w:val="00CC6EB8"/>
    <w:rsid w:val="00CD0491"/>
    <w:rsid w:val="00CD3741"/>
    <w:rsid w:val="00CE58C9"/>
    <w:rsid w:val="00CE5E80"/>
    <w:rsid w:val="00D04928"/>
    <w:rsid w:val="00D06E39"/>
    <w:rsid w:val="00D17290"/>
    <w:rsid w:val="00D22C4D"/>
    <w:rsid w:val="00D4585D"/>
    <w:rsid w:val="00D463B1"/>
    <w:rsid w:val="00D5714A"/>
    <w:rsid w:val="00D57EBF"/>
    <w:rsid w:val="00D63DD7"/>
    <w:rsid w:val="00D71E5A"/>
    <w:rsid w:val="00D72506"/>
    <w:rsid w:val="00D73816"/>
    <w:rsid w:val="00D807C2"/>
    <w:rsid w:val="00D81600"/>
    <w:rsid w:val="00D83E70"/>
    <w:rsid w:val="00D84093"/>
    <w:rsid w:val="00D936F9"/>
    <w:rsid w:val="00D96432"/>
    <w:rsid w:val="00DA2C3C"/>
    <w:rsid w:val="00DA2E7E"/>
    <w:rsid w:val="00DA3AE4"/>
    <w:rsid w:val="00DC2247"/>
    <w:rsid w:val="00DD6667"/>
    <w:rsid w:val="00E11A95"/>
    <w:rsid w:val="00E1206C"/>
    <w:rsid w:val="00E22007"/>
    <w:rsid w:val="00E22FBD"/>
    <w:rsid w:val="00E25FEC"/>
    <w:rsid w:val="00E34604"/>
    <w:rsid w:val="00E41A3A"/>
    <w:rsid w:val="00E52B59"/>
    <w:rsid w:val="00E56E63"/>
    <w:rsid w:val="00E6151E"/>
    <w:rsid w:val="00E7572D"/>
    <w:rsid w:val="00E808A8"/>
    <w:rsid w:val="00E95200"/>
    <w:rsid w:val="00E974DD"/>
    <w:rsid w:val="00E97D18"/>
    <w:rsid w:val="00EA4700"/>
    <w:rsid w:val="00EB09C2"/>
    <w:rsid w:val="00EB144A"/>
    <w:rsid w:val="00EB158D"/>
    <w:rsid w:val="00EB6DF9"/>
    <w:rsid w:val="00EC6EE7"/>
    <w:rsid w:val="00EF247D"/>
    <w:rsid w:val="00F05542"/>
    <w:rsid w:val="00F06A78"/>
    <w:rsid w:val="00F12361"/>
    <w:rsid w:val="00F170C5"/>
    <w:rsid w:val="00F30211"/>
    <w:rsid w:val="00F3679E"/>
    <w:rsid w:val="00F41D7F"/>
    <w:rsid w:val="00F543B5"/>
    <w:rsid w:val="00F600D7"/>
    <w:rsid w:val="00F64F56"/>
    <w:rsid w:val="00F75CBB"/>
    <w:rsid w:val="00F762D0"/>
    <w:rsid w:val="00F82851"/>
    <w:rsid w:val="00F8595A"/>
    <w:rsid w:val="00FA3B06"/>
    <w:rsid w:val="00FB201D"/>
    <w:rsid w:val="00FB66A7"/>
    <w:rsid w:val="00FC4762"/>
    <w:rsid w:val="00FD046E"/>
    <w:rsid w:val="00FF478D"/>
    <w:rsid w:val="00FF7E9A"/>
    <w:rsid w:val="01285321"/>
    <w:rsid w:val="0433041A"/>
    <w:rsid w:val="06FB7245"/>
    <w:rsid w:val="071712E4"/>
    <w:rsid w:val="210649FD"/>
    <w:rsid w:val="21DC3C5E"/>
    <w:rsid w:val="29BF3398"/>
    <w:rsid w:val="2B793661"/>
    <w:rsid w:val="343C251C"/>
    <w:rsid w:val="38B908A4"/>
    <w:rsid w:val="3F8F38E1"/>
    <w:rsid w:val="47996C55"/>
    <w:rsid w:val="4A0822BA"/>
    <w:rsid w:val="4A4B6D65"/>
    <w:rsid w:val="4B1907C5"/>
    <w:rsid w:val="4C2203B0"/>
    <w:rsid w:val="4E9A301F"/>
    <w:rsid w:val="51B74021"/>
    <w:rsid w:val="567161C0"/>
    <w:rsid w:val="58424DD3"/>
    <w:rsid w:val="5D7A0F95"/>
    <w:rsid w:val="5FF30C5D"/>
    <w:rsid w:val="62002355"/>
    <w:rsid w:val="64B92CFB"/>
    <w:rsid w:val="69DA4251"/>
    <w:rsid w:val="6C174A85"/>
    <w:rsid w:val="6CE04ED7"/>
    <w:rsid w:val="6D4836C4"/>
    <w:rsid w:val="6D4C738E"/>
    <w:rsid w:val="6E1B18FC"/>
    <w:rsid w:val="710B3E3E"/>
    <w:rsid w:val="72455301"/>
    <w:rsid w:val="744A0FC7"/>
    <w:rsid w:val="75D4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75D8F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5D8F"/>
    <w:pPr>
      <w:keepNext/>
      <w:keepLines/>
      <w:spacing w:beforeLines="50" w:afterLines="50"/>
      <w:ind w:firstLineChars="700" w:firstLine="1968"/>
      <w:jc w:val="center"/>
      <w:outlineLvl w:val="0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D8F"/>
    <w:pPr>
      <w:keepNext/>
      <w:keepLines/>
      <w:spacing w:beforeLines="50" w:afterLines="50"/>
      <w:outlineLvl w:val="1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5D8F"/>
    <w:pPr>
      <w:keepNext/>
      <w:keepLines/>
      <w:spacing w:beforeLines="50" w:afterLines="50"/>
      <w:jc w:val="left"/>
      <w:outlineLvl w:val="2"/>
    </w:pPr>
    <w:rPr>
      <w:rFonts w:ascii="宋体" w:hAnsi="宋体" w:cs="宋体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5D8F"/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75D8F"/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75D8F"/>
    <w:rPr>
      <w:rFonts w:ascii="宋体" w:eastAsia="宋体" w:hAnsi="宋体" w:cs="宋体"/>
      <w:b/>
      <w:bCs/>
      <w:color w:val="000000"/>
      <w:sz w:val="21"/>
      <w:szCs w:val="21"/>
    </w:rPr>
  </w:style>
  <w:style w:type="paragraph" w:styleId="NormalIndent">
    <w:name w:val="Normal Indent"/>
    <w:basedOn w:val="Normal"/>
    <w:uiPriority w:val="99"/>
    <w:rsid w:val="00875D8F"/>
    <w:pPr>
      <w:ind w:firstLine="420"/>
    </w:pPr>
  </w:style>
  <w:style w:type="paragraph" w:styleId="DocumentMap">
    <w:name w:val="Document Map"/>
    <w:basedOn w:val="Normal"/>
    <w:link w:val="DocumentMapChar"/>
    <w:uiPriority w:val="99"/>
    <w:semiHidden/>
    <w:rsid w:val="00875D8F"/>
    <w:pPr>
      <w:shd w:val="clear" w:color="auto" w:fill="000080"/>
    </w:pPr>
    <w:rPr>
      <w:kern w:val="0"/>
      <w:sz w:val="20"/>
      <w:szCs w:val="20"/>
      <w:shd w:val="clear" w:color="auto" w:fill="00008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75D8F"/>
    <w:rPr>
      <w:sz w:val="24"/>
      <w:szCs w:val="24"/>
      <w:shd w:val="clear" w:color="auto" w:fill="000080"/>
    </w:rPr>
  </w:style>
  <w:style w:type="paragraph" w:styleId="CommentText">
    <w:name w:val="annotation text"/>
    <w:basedOn w:val="Normal"/>
    <w:link w:val="CommentTextChar"/>
    <w:uiPriority w:val="99"/>
    <w:semiHidden/>
    <w:rsid w:val="00875D8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5D8F"/>
    <w:rPr>
      <w:rFonts w:ascii="Times New Roman" w:eastAsia="宋体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75D8F"/>
    <w:pPr>
      <w:jc w:val="center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5D8F"/>
    <w:rPr>
      <w:rFonts w:ascii="宋体" w:eastAsia="仿宋_GB2312" w:hAnsi="宋体" w:cs="宋体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75D8F"/>
    <w:pPr>
      <w:spacing w:after="120"/>
      <w:ind w:leftChars="200" w:left="420"/>
    </w:pPr>
    <w:rPr>
      <w:rFonts w:ascii="Calibri" w:hAnsi="Calibri" w:cs="Calibri"/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75D8F"/>
    <w:rPr>
      <w:rFonts w:ascii="Calibri" w:eastAsia="宋体" w:hAnsi="Calibri" w:cs="Calibri"/>
    </w:rPr>
  </w:style>
  <w:style w:type="paragraph" w:styleId="PlainText">
    <w:name w:val="Plain Text"/>
    <w:basedOn w:val="Normal"/>
    <w:link w:val="PlainTextChar"/>
    <w:uiPriority w:val="99"/>
    <w:rsid w:val="00875D8F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75D8F"/>
    <w:rPr>
      <w:rFonts w:ascii="宋体" w:eastAsia="宋体" w:cs="宋体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875D8F"/>
    <w:pPr>
      <w:ind w:leftChars="2500" w:left="25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875D8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75D8F"/>
    <w:pPr>
      <w:spacing w:after="120" w:line="480" w:lineRule="auto"/>
      <w:ind w:leftChars="200" w:left="420"/>
    </w:pPr>
    <w:rPr>
      <w:kern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75D8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75D8F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5D8F"/>
    <w:rPr>
      <w:sz w:val="18"/>
      <w:szCs w:val="18"/>
    </w:rPr>
  </w:style>
  <w:style w:type="paragraph" w:styleId="Footer">
    <w:name w:val="footer"/>
    <w:basedOn w:val="Normal"/>
    <w:link w:val="FooterChar1"/>
    <w:uiPriority w:val="99"/>
    <w:rsid w:val="00875D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5D8F"/>
    <w:rPr>
      <w:rFonts w:ascii="Times New Roman" w:eastAsia="宋体" w:hAnsi="Times New Roman" w:cs="Times New Roman"/>
      <w:sz w:val="20"/>
      <w:szCs w:val="20"/>
    </w:rPr>
  </w:style>
  <w:style w:type="paragraph" w:styleId="Header">
    <w:name w:val="header"/>
    <w:basedOn w:val="Normal"/>
    <w:link w:val="HeaderChar1"/>
    <w:uiPriority w:val="99"/>
    <w:rsid w:val="00875D8F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5D8F"/>
    <w:rPr>
      <w:rFonts w:ascii="Calibri" w:eastAsia="宋体" w:hAnsi="Calibri" w:cs="Calibri"/>
      <w:sz w:val="20"/>
      <w:szCs w:val="20"/>
    </w:rPr>
  </w:style>
  <w:style w:type="paragraph" w:styleId="TOC1">
    <w:name w:val="toc 1"/>
    <w:basedOn w:val="Normal"/>
    <w:next w:val="Normal"/>
    <w:autoRedefine/>
    <w:uiPriority w:val="99"/>
    <w:semiHidden/>
    <w:rsid w:val="00875D8F"/>
    <w:pPr>
      <w:tabs>
        <w:tab w:val="right" w:leader="dot" w:pos="8948"/>
      </w:tabs>
      <w:spacing w:line="500" w:lineRule="exact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5D8F"/>
    <w:pPr>
      <w:spacing w:line="360" w:lineRule="auto"/>
      <w:jc w:val="left"/>
      <w:outlineLvl w:val="1"/>
    </w:pPr>
    <w:rPr>
      <w:rFonts w:ascii="Cambria" w:hAnsi="Cambria" w:cs="Cambria"/>
      <w:b/>
      <w:bCs/>
      <w:kern w:val="2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5D8F"/>
    <w:rPr>
      <w:rFonts w:ascii="Cambria" w:eastAsia="宋体" w:hAnsi="Cambria" w:cs="Cambria"/>
      <w:b/>
      <w:bCs/>
      <w:kern w:val="28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rsid w:val="00875D8F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75D8F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75D8F"/>
    <w:pPr>
      <w:snapToGrid w:val="0"/>
      <w:jc w:val="center"/>
    </w:pPr>
    <w:rPr>
      <w:rFonts w:ascii="仿宋_GB2312" w:eastAsia="仿宋_GB2312" w:cs="仿宋_GB2312"/>
      <w:kern w:val="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75D8F"/>
    <w:rPr>
      <w:rFonts w:ascii="仿宋_GB2312" w:eastAsia="仿宋_GB2312" w:cs="仿宋_GB2312"/>
      <w:sz w:val="22"/>
      <w:szCs w:val="22"/>
    </w:rPr>
  </w:style>
  <w:style w:type="paragraph" w:styleId="NormalWeb">
    <w:name w:val="Normal (Web)"/>
    <w:basedOn w:val="Normal"/>
    <w:uiPriority w:val="99"/>
    <w:rsid w:val="00875D8F"/>
    <w:rPr>
      <w:rFonts w:ascii="黑体" w:eastAsia="黑体" w:cs="黑体"/>
      <w:kern w:val="13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5D8F"/>
    <w:rPr>
      <w:b/>
      <w:bCs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75D8F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75D8F"/>
    <w:pPr>
      <w:ind w:firstLineChars="200" w:firstLine="420"/>
    </w:pPr>
    <w:rPr>
      <w:color w:val="00000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875D8F"/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875D8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75D8F"/>
    <w:rPr>
      <w:b/>
      <w:bCs/>
    </w:rPr>
  </w:style>
  <w:style w:type="character" w:styleId="PageNumber">
    <w:name w:val="page number"/>
    <w:basedOn w:val="DefaultParagraphFont"/>
    <w:uiPriority w:val="99"/>
    <w:rsid w:val="00875D8F"/>
  </w:style>
  <w:style w:type="character" w:styleId="FollowedHyperlink">
    <w:name w:val="FollowedHyperlink"/>
    <w:basedOn w:val="DefaultParagraphFont"/>
    <w:uiPriority w:val="99"/>
    <w:rsid w:val="00875D8F"/>
    <w:rPr>
      <w:color w:val="800080"/>
      <w:u w:val="none"/>
    </w:rPr>
  </w:style>
  <w:style w:type="character" w:styleId="Hyperlink">
    <w:name w:val="Hyperlink"/>
    <w:basedOn w:val="DefaultParagraphFont"/>
    <w:uiPriority w:val="99"/>
    <w:rsid w:val="00875D8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75D8F"/>
    <w:rPr>
      <w:sz w:val="21"/>
      <w:szCs w:val="21"/>
    </w:rPr>
  </w:style>
  <w:style w:type="character" w:customStyle="1" w:styleId="HeaderChar1">
    <w:name w:val="Header Char1"/>
    <w:link w:val="Header"/>
    <w:uiPriority w:val="99"/>
    <w:locked/>
    <w:rsid w:val="00875D8F"/>
    <w:rPr>
      <w:sz w:val="24"/>
      <w:szCs w:val="24"/>
    </w:rPr>
  </w:style>
  <w:style w:type="character" w:customStyle="1" w:styleId="font01">
    <w:name w:val="font01"/>
    <w:basedOn w:val="DefaultParagraphFont"/>
    <w:uiPriority w:val="99"/>
    <w:rsid w:val="00875D8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Char">
    <w:name w:val="Char Char"/>
    <w:uiPriority w:val="99"/>
    <w:locked/>
    <w:rsid w:val="00875D8F"/>
    <w:rPr>
      <w:kern w:val="2"/>
      <w:sz w:val="24"/>
      <w:szCs w:val="24"/>
    </w:rPr>
  </w:style>
  <w:style w:type="character" w:customStyle="1" w:styleId="mainbody1">
    <w:name w:val="mainbody1"/>
    <w:basedOn w:val="DefaultParagraphFont"/>
    <w:uiPriority w:val="99"/>
    <w:rsid w:val="00875D8F"/>
    <w:rPr>
      <w:sz w:val="18"/>
      <w:szCs w:val="18"/>
    </w:rPr>
  </w:style>
  <w:style w:type="character" w:customStyle="1" w:styleId="CharChar13">
    <w:name w:val="Char Char13"/>
    <w:uiPriority w:val="99"/>
    <w:locked/>
    <w:rsid w:val="00875D8F"/>
    <w:rPr>
      <w:rFonts w:eastAsia="宋体"/>
      <w:b/>
      <w:bCs/>
      <w:kern w:val="2"/>
      <w:sz w:val="24"/>
      <w:szCs w:val="24"/>
      <w:lang w:val="en-US" w:eastAsia="zh-CN"/>
    </w:rPr>
  </w:style>
  <w:style w:type="character" w:customStyle="1" w:styleId="font121">
    <w:name w:val="font121"/>
    <w:basedOn w:val="DefaultParagraphFont"/>
    <w:uiPriority w:val="99"/>
    <w:rsid w:val="00875D8F"/>
    <w:rPr>
      <w:rFonts w:ascii="Arial" w:hAnsi="Arial" w:cs="Arial"/>
      <w:color w:val="auto"/>
      <w:sz w:val="20"/>
      <w:szCs w:val="20"/>
      <w:u w:val="none"/>
    </w:rPr>
  </w:style>
  <w:style w:type="character" w:customStyle="1" w:styleId="font11">
    <w:name w:val="font11"/>
    <w:basedOn w:val="DefaultParagraphFont"/>
    <w:uiPriority w:val="99"/>
    <w:rsid w:val="00875D8F"/>
    <w:rPr>
      <w:rFonts w:ascii="FangSong" w:eastAsia="FangSong" w:cs="FangSong"/>
      <w:color w:val="000000"/>
      <w:sz w:val="18"/>
      <w:szCs w:val="18"/>
      <w:u w:val="none"/>
    </w:rPr>
  </w:style>
  <w:style w:type="character" w:customStyle="1" w:styleId="CharChar14">
    <w:name w:val="Char Char14"/>
    <w:uiPriority w:val="99"/>
    <w:locked/>
    <w:rsid w:val="00875D8F"/>
    <w:rPr>
      <w:rFonts w:eastAsia="宋体"/>
      <w:kern w:val="2"/>
      <w:sz w:val="24"/>
      <w:szCs w:val="24"/>
      <w:lang w:val="en-US" w:eastAsia="zh-CN"/>
    </w:rPr>
  </w:style>
  <w:style w:type="character" w:customStyle="1" w:styleId="CharChar1">
    <w:name w:val="Char Char1"/>
    <w:uiPriority w:val="99"/>
    <w:locked/>
    <w:rsid w:val="00875D8F"/>
    <w:rPr>
      <w:kern w:val="2"/>
      <w:sz w:val="18"/>
      <w:szCs w:val="18"/>
    </w:rPr>
  </w:style>
  <w:style w:type="character" w:customStyle="1" w:styleId="font81">
    <w:name w:val="font81"/>
    <w:basedOn w:val="DefaultParagraphFont"/>
    <w:uiPriority w:val="99"/>
    <w:rsid w:val="00875D8F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Char">
    <w:name w:val="正文+仿宋 Char"/>
    <w:link w:val="a"/>
    <w:uiPriority w:val="99"/>
    <w:locked/>
    <w:rsid w:val="00875D8F"/>
    <w:rPr>
      <w:rFonts w:ascii="仿宋_GB2312" w:eastAsia="仿宋_GB2312" w:cs="仿宋_GB2312"/>
      <w:color w:val="000000"/>
      <w:sz w:val="24"/>
      <w:szCs w:val="24"/>
    </w:rPr>
  </w:style>
  <w:style w:type="paragraph" w:customStyle="1" w:styleId="a">
    <w:name w:val="正文+仿宋"/>
    <w:basedOn w:val="Normal"/>
    <w:link w:val="Char"/>
    <w:uiPriority w:val="99"/>
    <w:rsid w:val="00875D8F"/>
    <w:pPr>
      <w:spacing w:line="420" w:lineRule="atLeast"/>
      <w:ind w:firstLineChars="200" w:firstLine="48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875D8F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75D8F"/>
  </w:style>
  <w:style w:type="character" w:customStyle="1" w:styleId="Char1">
    <w:name w:val="文档结构图 Char1"/>
    <w:basedOn w:val="DefaultParagraphFont"/>
    <w:uiPriority w:val="99"/>
    <w:semiHidden/>
    <w:rsid w:val="00875D8F"/>
    <w:rPr>
      <w:rFonts w:ascii="宋体" w:cs="宋体"/>
      <w:color w:val="000000"/>
      <w:kern w:val="2"/>
      <w:sz w:val="18"/>
      <w:szCs w:val="18"/>
    </w:rPr>
  </w:style>
  <w:style w:type="character" w:customStyle="1" w:styleId="font21">
    <w:name w:val="font21"/>
    <w:basedOn w:val="DefaultParagraphFont"/>
    <w:uiPriority w:val="99"/>
    <w:rsid w:val="00875D8F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10">
    <w:name w:val="10"/>
    <w:uiPriority w:val="99"/>
    <w:rsid w:val="00875D8F"/>
    <w:rPr>
      <w:rFonts w:ascii="Times New Roman" w:hAnsi="Times New Roman" w:cs="Times New Roman"/>
    </w:rPr>
  </w:style>
  <w:style w:type="character" w:customStyle="1" w:styleId="style11">
    <w:name w:val="style11"/>
    <w:uiPriority w:val="99"/>
    <w:rsid w:val="00875D8F"/>
    <w:rPr>
      <w:b/>
      <w:bCs/>
      <w:sz w:val="22"/>
      <w:szCs w:val="22"/>
    </w:rPr>
  </w:style>
  <w:style w:type="character" w:customStyle="1" w:styleId="CharChar5">
    <w:name w:val="Char Char5"/>
    <w:uiPriority w:val="99"/>
    <w:locked/>
    <w:rsid w:val="00875D8F"/>
    <w:rPr>
      <w:kern w:val="2"/>
      <w:sz w:val="24"/>
      <w:szCs w:val="24"/>
    </w:rPr>
  </w:style>
  <w:style w:type="character" w:customStyle="1" w:styleId="Char10">
    <w:name w:val="批注文字 Char1"/>
    <w:uiPriority w:val="99"/>
    <w:rsid w:val="00875D8F"/>
    <w:rPr>
      <w:rFonts w:ascii="Calibri" w:eastAsia="宋体" w:hAnsi="Calibri" w:cs="Calibri"/>
      <w:color w:val="000000"/>
      <w:kern w:val="2"/>
      <w:sz w:val="22"/>
      <w:szCs w:val="22"/>
      <w:lang w:val="en-US" w:eastAsia="zh-CN"/>
    </w:rPr>
  </w:style>
  <w:style w:type="character" w:customStyle="1" w:styleId="15">
    <w:name w:val="15"/>
    <w:uiPriority w:val="99"/>
    <w:rsid w:val="00875D8F"/>
    <w:rPr>
      <w:rFonts w:ascii="Times New Roman" w:hAnsi="Times New Roman" w:cs="Times New Roman"/>
      <w:color w:val="0000FF"/>
      <w:u w:val="single"/>
    </w:rPr>
  </w:style>
  <w:style w:type="character" w:customStyle="1" w:styleId="CharChar4">
    <w:name w:val="Char Char4"/>
    <w:uiPriority w:val="99"/>
    <w:locked/>
    <w:rsid w:val="00875D8F"/>
    <w:rPr>
      <w:b/>
      <w:bCs/>
      <w:kern w:val="2"/>
      <w:sz w:val="24"/>
      <w:szCs w:val="24"/>
    </w:rPr>
  </w:style>
  <w:style w:type="character" w:customStyle="1" w:styleId="Char0">
    <w:name w:val="批注文字 Char"/>
    <w:uiPriority w:val="99"/>
    <w:locked/>
    <w:rsid w:val="00875D8F"/>
    <w:rPr>
      <w:kern w:val="2"/>
      <w:sz w:val="24"/>
      <w:szCs w:val="24"/>
    </w:rPr>
  </w:style>
  <w:style w:type="character" w:customStyle="1" w:styleId="CharChar6">
    <w:name w:val="Char Char6"/>
    <w:uiPriority w:val="99"/>
    <w:rsid w:val="00875D8F"/>
    <w:rPr>
      <w:kern w:val="2"/>
      <w:sz w:val="21"/>
      <w:szCs w:val="21"/>
    </w:rPr>
  </w:style>
  <w:style w:type="character" w:customStyle="1" w:styleId="CharChar7">
    <w:name w:val="Char Char7"/>
    <w:uiPriority w:val="99"/>
    <w:locked/>
    <w:rsid w:val="00875D8F"/>
    <w:rPr>
      <w:kern w:val="2"/>
      <w:sz w:val="24"/>
      <w:szCs w:val="24"/>
    </w:rPr>
  </w:style>
  <w:style w:type="character" w:customStyle="1" w:styleId="gongkaicontent2title1">
    <w:name w:val="gongkai_content_2_title1"/>
    <w:uiPriority w:val="99"/>
    <w:rsid w:val="00875D8F"/>
    <w:rPr>
      <w:rFonts w:ascii="黑体" w:eastAsia="黑体" w:hAnsi="黑体" w:cs="黑体"/>
      <w:b/>
      <w:bCs/>
      <w:sz w:val="28"/>
      <w:szCs w:val="28"/>
    </w:rPr>
  </w:style>
  <w:style w:type="character" w:customStyle="1" w:styleId="CharChar11">
    <w:name w:val="Char Char11"/>
    <w:uiPriority w:val="99"/>
    <w:locked/>
    <w:rsid w:val="00875D8F"/>
    <w:rPr>
      <w:kern w:val="2"/>
      <w:sz w:val="24"/>
      <w:szCs w:val="24"/>
    </w:rPr>
  </w:style>
  <w:style w:type="character" w:customStyle="1" w:styleId="CharChar8">
    <w:name w:val="Char Char8"/>
    <w:uiPriority w:val="99"/>
    <w:locked/>
    <w:rsid w:val="00875D8F"/>
    <w:rPr>
      <w:kern w:val="2"/>
      <w:sz w:val="24"/>
      <w:szCs w:val="24"/>
    </w:rPr>
  </w:style>
  <w:style w:type="character" w:customStyle="1" w:styleId="CharChar3">
    <w:name w:val="Char Char3"/>
    <w:uiPriority w:val="99"/>
    <w:locked/>
    <w:rsid w:val="00875D8F"/>
    <w:rPr>
      <w:kern w:val="2"/>
      <w:sz w:val="24"/>
      <w:szCs w:val="24"/>
    </w:rPr>
  </w:style>
  <w:style w:type="character" w:customStyle="1" w:styleId="CharChar16">
    <w:name w:val="Char Char16"/>
    <w:uiPriority w:val="99"/>
    <w:rsid w:val="00875D8F"/>
    <w:rPr>
      <w:kern w:val="2"/>
      <w:sz w:val="21"/>
      <w:szCs w:val="21"/>
    </w:rPr>
  </w:style>
  <w:style w:type="character" w:customStyle="1" w:styleId="CharChar9">
    <w:name w:val="Char Char9"/>
    <w:uiPriority w:val="99"/>
    <w:locked/>
    <w:rsid w:val="00875D8F"/>
    <w:rPr>
      <w:kern w:val="2"/>
      <w:sz w:val="18"/>
      <w:szCs w:val="18"/>
    </w:rPr>
  </w:style>
  <w:style w:type="character" w:customStyle="1" w:styleId="CharChar2">
    <w:name w:val="Char Char2"/>
    <w:uiPriority w:val="99"/>
    <w:locked/>
    <w:rsid w:val="00875D8F"/>
    <w:rPr>
      <w:kern w:val="2"/>
      <w:sz w:val="24"/>
      <w:szCs w:val="24"/>
    </w:rPr>
  </w:style>
  <w:style w:type="character" w:customStyle="1" w:styleId="2CharChar">
    <w:name w:val="样式2 Char Char"/>
    <w:link w:val="2"/>
    <w:uiPriority w:val="99"/>
    <w:locked/>
    <w:rsid w:val="00875D8F"/>
    <w:rPr>
      <w:rFonts w:ascii="Calibri" w:eastAsia="宋体" w:hAnsi="Calibri" w:cs="Calibri"/>
      <w:sz w:val="24"/>
      <w:szCs w:val="24"/>
    </w:rPr>
  </w:style>
  <w:style w:type="paragraph" w:customStyle="1" w:styleId="2">
    <w:name w:val="样式2"/>
    <w:basedOn w:val="BodyTextFirstIndent2"/>
    <w:link w:val="2CharChar"/>
    <w:uiPriority w:val="99"/>
    <w:rsid w:val="00875D8F"/>
    <w:pPr>
      <w:adjustRightInd w:val="0"/>
      <w:snapToGrid w:val="0"/>
      <w:spacing w:after="0"/>
      <w:ind w:leftChars="0" w:left="0" w:firstLine="200"/>
      <w:jc w:val="left"/>
    </w:pPr>
    <w:rPr>
      <w:color w:val="auto"/>
      <w:sz w:val="24"/>
      <w:szCs w:val="24"/>
    </w:rPr>
  </w:style>
  <w:style w:type="character" w:customStyle="1" w:styleId="font31">
    <w:name w:val="font31"/>
    <w:basedOn w:val="DefaultParagraphFont"/>
    <w:uiPriority w:val="99"/>
    <w:rsid w:val="00875D8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uiPriority w:val="99"/>
    <w:rsid w:val="00875D8F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16">
    <w:name w:val="16"/>
    <w:basedOn w:val="DefaultParagraphFont"/>
    <w:uiPriority w:val="99"/>
    <w:rsid w:val="00875D8F"/>
    <w:rPr>
      <w:rFonts w:ascii="宋体" w:eastAsia="宋体" w:hAnsi="宋体" w:cs="宋体"/>
      <w:color w:val="000000"/>
      <w:sz w:val="20"/>
      <w:szCs w:val="20"/>
    </w:rPr>
  </w:style>
  <w:style w:type="character" w:customStyle="1" w:styleId="17">
    <w:name w:val="17"/>
    <w:basedOn w:val="DefaultParagraphFont"/>
    <w:uiPriority w:val="99"/>
    <w:rsid w:val="00875D8F"/>
    <w:rPr>
      <w:rFonts w:ascii="宋体" w:eastAsia="宋体" w:hAnsi="宋体" w:cs="宋体"/>
      <w:color w:val="000000"/>
      <w:sz w:val="20"/>
      <w:szCs w:val="20"/>
    </w:rPr>
  </w:style>
  <w:style w:type="character" w:customStyle="1" w:styleId="Char11">
    <w:name w:val="批注主题 Char1"/>
    <w:basedOn w:val="CommentTextChar"/>
    <w:uiPriority w:val="99"/>
    <w:semiHidden/>
    <w:rsid w:val="00875D8F"/>
    <w:rPr>
      <w:b/>
      <w:bCs/>
    </w:rPr>
  </w:style>
  <w:style w:type="character" w:customStyle="1" w:styleId="Char12">
    <w:name w:val="正文文本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文档结构图 Char2"/>
    <w:basedOn w:val="DefaultParagraphFont"/>
    <w:uiPriority w:val="99"/>
    <w:semiHidden/>
    <w:rsid w:val="00875D8F"/>
    <w:rPr>
      <w:rFonts w:ascii="宋体" w:eastAsia="宋体" w:hAnsi="Times New Roman" w:cs="宋体"/>
      <w:sz w:val="18"/>
      <w:szCs w:val="18"/>
    </w:rPr>
  </w:style>
  <w:style w:type="character" w:customStyle="1" w:styleId="Char13">
    <w:name w:val="副标题 Char1"/>
    <w:basedOn w:val="DefaultParagraphFont"/>
    <w:uiPriority w:val="99"/>
    <w:rsid w:val="00875D8F"/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14">
    <w:name w:val="正文文本缩进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24"/>
      <w:szCs w:val="24"/>
    </w:rPr>
  </w:style>
  <w:style w:type="character" w:customStyle="1" w:styleId="Char15">
    <w:name w:val="纯文本 Char1"/>
    <w:basedOn w:val="DefaultParagraphFont"/>
    <w:uiPriority w:val="99"/>
    <w:semiHidden/>
    <w:rsid w:val="00875D8F"/>
    <w:rPr>
      <w:rFonts w:ascii="宋体" w:eastAsia="宋体" w:hAnsi="Courier New" w:cs="宋体"/>
      <w:sz w:val="21"/>
      <w:szCs w:val="21"/>
    </w:rPr>
  </w:style>
  <w:style w:type="character" w:customStyle="1" w:styleId="2Char1">
    <w:name w:val="正文首行缩进 2 Char1"/>
    <w:basedOn w:val="Char14"/>
    <w:uiPriority w:val="99"/>
    <w:semiHidden/>
    <w:rsid w:val="00875D8F"/>
  </w:style>
  <w:style w:type="character" w:customStyle="1" w:styleId="Char16">
    <w:name w:val="日期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24"/>
      <w:szCs w:val="24"/>
    </w:rPr>
  </w:style>
  <w:style w:type="character" w:customStyle="1" w:styleId="2Char10">
    <w:name w:val="正文文本缩进 2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24"/>
      <w:szCs w:val="24"/>
    </w:rPr>
  </w:style>
  <w:style w:type="character" w:customStyle="1" w:styleId="Char17">
    <w:name w:val="批注框文本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18"/>
      <w:szCs w:val="18"/>
    </w:rPr>
  </w:style>
  <w:style w:type="character" w:customStyle="1" w:styleId="Char18">
    <w:name w:val="页脚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18"/>
      <w:szCs w:val="18"/>
    </w:rPr>
  </w:style>
  <w:style w:type="character" w:customStyle="1" w:styleId="Char19">
    <w:name w:val="页眉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18"/>
      <w:szCs w:val="18"/>
    </w:rPr>
  </w:style>
  <w:style w:type="character" w:customStyle="1" w:styleId="3Char1">
    <w:name w:val="正文文本缩进 3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16"/>
      <w:szCs w:val="16"/>
    </w:rPr>
  </w:style>
  <w:style w:type="character" w:customStyle="1" w:styleId="2Char11">
    <w:name w:val="正文文本 2 Char1"/>
    <w:basedOn w:val="DefaultParagraphFont"/>
    <w:uiPriority w:val="99"/>
    <w:semiHidden/>
    <w:rsid w:val="00875D8F"/>
    <w:rPr>
      <w:rFonts w:ascii="Times New Roman" w:eastAsia="宋体" w:hAnsi="Times New Roman" w:cs="Times New Roman"/>
      <w:sz w:val="24"/>
      <w:szCs w:val="24"/>
    </w:rPr>
  </w:style>
  <w:style w:type="paragraph" w:customStyle="1" w:styleId="150">
    <w:name w:val="样式 (西文) 宋体 小四 行距: 1.5 倍行距"/>
    <w:basedOn w:val="Normal"/>
    <w:uiPriority w:val="99"/>
    <w:rsid w:val="00875D8F"/>
    <w:rPr>
      <w:rFonts w:ascii="宋体" w:eastAsia="仿宋_GB2312" w:hAnsi="宋体" w:cs="宋体"/>
    </w:rPr>
  </w:style>
  <w:style w:type="paragraph" w:styleId="NoSpacing">
    <w:name w:val="No Spacing"/>
    <w:uiPriority w:val="99"/>
    <w:qFormat/>
    <w:rsid w:val="00875D8F"/>
    <w:pPr>
      <w:adjustRightInd w:val="0"/>
      <w:snapToGrid w:val="0"/>
      <w:spacing w:line="360" w:lineRule="exact"/>
      <w:outlineLvl w:val="2"/>
    </w:pPr>
    <w:rPr>
      <w:rFonts w:ascii="Tahoma" w:hAnsi="Tahoma" w:cs="Tahoma"/>
      <w:b/>
      <w:bCs/>
      <w:color w:val="000000"/>
      <w:kern w:val="0"/>
      <w:sz w:val="24"/>
      <w:szCs w:val="24"/>
    </w:rPr>
  </w:style>
  <w:style w:type="paragraph" w:customStyle="1" w:styleId="20">
    <w:name w:val="小标题2"/>
    <w:basedOn w:val="Normal"/>
    <w:uiPriority w:val="99"/>
    <w:rsid w:val="00875D8F"/>
    <w:pPr>
      <w:spacing w:line="400" w:lineRule="exact"/>
      <w:ind w:firstLineChars="200" w:firstLine="482"/>
    </w:pPr>
    <w:rPr>
      <w:rFonts w:ascii="宋体" w:hAnsi="宋体" w:cs="宋体"/>
      <w:b/>
      <w:bCs/>
      <w:sz w:val="24"/>
      <w:szCs w:val="24"/>
    </w:rPr>
  </w:style>
  <w:style w:type="paragraph" w:customStyle="1" w:styleId="6">
    <w:name w:val="样式6"/>
    <w:basedOn w:val="Heading1"/>
    <w:uiPriority w:val="99"/>
    <w:rsid w:val="00875D8F"/>
    <w:pPr>
      <w:spacing w:beforeLines="0" w:afterLines="0" w:line="578" w:lineRule="auto"/>
      <w:ind w:firstLineChars="0" w:firstLine="0"/>
      <w:jc w:val="both"/>
    </w:pPr>
    <w:rPr>
      <w:rFonts w:ascii="Times New Roman" w:hAnsi="Times New Roman" w:cs="Times New Roman"/>
      <w:color w:val="auto"/>
      <w:kern w:val="44"/>
    </w:rPr>
  </w:style>
  <w:style w:type="paragraph" w:customStyle="1" w:styleId="reader-word-layer">
    <w:name w:val="reader-word-layer"/>
    <w:basedOn w:val="Normal"/>
    <w:uiPriority w:val="99"/>
    <w:rsid w:val="00875D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875D8F"/>
    <w:pPr>
      <w:spacing w:line="440" w:lineRule="exact"/>
      <w:ind w:firstLineChars="200" w:firstLine="420"/>
    </w:pPr>
    <w:rPr>
      <w:rFonts w:ascii="Calibri" w:hAnsi="Calibri" w:cs="Calibri"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875D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">
    <w:name w:val="列出段落1"/>
    <w:basedOn w:val="Normal"/>
    <w:uiPriority w:val="99"/>
    <w:rsid w:val="00875D8F"/>
    <w:pPr>
      <w:ind w:firstLineChars="200" w:firstLine="420"/>
    </w:pPr>
    <w:rPr>
      <w:rFonts w:ascii="Calibri" w:hAnsi="Calibri" w:cs="Calibri"/>
    </w:rPr>
  </w:style>
  <w:style w:type="paragraph" w:customStyle="1" w:styleId="TOC10">
    <w:name w:val="TOC 标题1"/>
    <w:basedOn w:val="Heading1"/>
    <w:next w:val="Normal"/>
    <w:uiPriority w:val="99"/>
    <w:rsid w:val="00875D8F"/>
    <w:pPr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</w:rPr>
  </w:style>
  <w:style w:type="paragraph" w:customStyle="1" w:styleId="p0">
    <w:name w:val="p0"/>
    <w:basedOn w:val="Normal"/>
    <w:uiPriority w:val="99"/>
    <w:rsid w:val="00875D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2"/>
    <w:basedOn w:val="Normal"/>
    <w:uiPriority w:val="99"/>
    <w:rsid w:val="00875D8F"/>
    <w:pPr>
      <w:spacing w:line="440" w:lineRule="exact"/>
      <w:ind w:firstLineChars="200" w:firstLine="420"/>
    </w:pPr>
    <w:rPr>
      <w:rFonts w:ascii="Calibri" w:hAnsi="Calibri" w:cs="Calibri"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875D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40">
    <w:name w:val="xl40"/>
    <w:basedOn w:val="Normal"/>
    <w:uiPriority w:val="99"/>
    <w:rsid w:val="00875D8F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Char3">
    <w:name w:val="Char"/>
    <w:basedOn w:val="Normal"/>
    <w:uiPriority w:val="99"/>
    <w:rsid w:val="00875D8F"/>
  </w:style>
  <w:style w:type="paragraph" w:customStyle="1" w:styleId="p16">
    <w:name w:val="p16"/>
    <w:basedOn w:val="Normal"/>
    <w:uiPriority w:val="99"/>
    <w:rsid w:val="00875D8F"/>
    <w:pPr>
      <w:widowControl/>
      <w:spacing w:line="360" w:lineRule="auto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Normal"/>
    <w:uiPriority w:val="99"/>
    <w:rsid w:val="00875D8F"/>
    <w:rPr>
      <w:rFonts w:ascii="Tahoma" w:hAnsi="Tahoma" w:cs="Tahoma"/>
      <w:sz w:val="24"/>
      <w:szCs w:val="24"/>
    </w:rPr>
  </w:style>
  <w:style w:type="paragraph" w:customStyle="1" w:styleId="11">
    <w:name w:val="样式1"/>
    <w:basedOn w:val="Normal"/>
    <w:uiPriority w:val="99"/>
    <w:rsid w:val="00875D8F"/>
    <w:rPr>
      <w:rFonts w:eastAsia="楷体_GB2312"/>
      <w:b/>
      <w:bCs/>
      <w:sz w:val="32"/>
      <w:szCs w:val="32"/>
    </w:rPr>
  </w:style>
  <w:style w:type="paragraph" w:customStyle="1" w:styleId="xl89">
    <w:name w:val="xl89"/>
    <w:basedOn w:val="Normal"/>
    <w:uiPriority w:val="99"/>
    <w:rsid w:val="00875D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6">
    <w:name w:val="font6"/>
    <w:basedOn w:val="Normal"/>
    <w:uiPriority w:val="99"/>
    <w:rsid w:val="00875D8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">
    <w:name w:val="样式3"/>
    <w:basedOn w:val="Normal"/>
    <w:uiPriority w:val="99"/>
    <w:rsid w:val="00875D8F"/>
    <w:pPr>
      <w:ind w:firstLineChars="200" w:firstLine="480"/>
    </w:pPr>
    <w:rPr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875D8F"/>
    <w:rPr>
      <w:rFonts w:ascii="黑体" w:eastAsia="黑体" w:cs="黑体"/>
      <w:kern w:val="13"/>
      <w:sz w:val="24"/>
      <w:szCs w:val="24"/>
    </w:rPr>
  </w:style>
  <w:style w:type="paragraph" w:customStyle="1" w:styleId="12">
    <w:name w:val="标题1"/>
    <w:basedOn w:val="Normal"/>
    <w:uiPriority w:val="99"/>
    <w:rsid w:val="00875D8F"/>
    <w:pPr>
      <w:widowControl/>
      <w:spacing w:before="100" w:after="100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875D8F"/>
    <w:pPr>
      <w:widowControl/>
      <w:spacing w:before="100" w:beforeAutospacing="1" w:after="100" w:afterAutospacing="1" w:line="2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0">
    <w:name w:val="文章"/>
    <w:basedOn w:val="PlainText"/>
    <w:uiPriority w:val="99"/>
    <w:rsid w:val="00875D8F"/>
    <w:pPr>
      <w:widowControl w:val="0"/>
      <w:spacing w:line="360" w:lineRule="auto"/>
      <w:ind w:firstLineChars="200" w:firstLine="480"/>
      <w:jc w:val="both"/>
    </w:pPr>
    <w:rPr>
      <w:rFonts w:hAnsi="宋体"/>
      <w:color w:val="000000"/>
    </w:rPr>
  </w:style>
  <w:style w:type="paragraph" w:customStyle="1" w:styleId="xl90">
    <w:name w:val="xl90"/>
    <w:basedOn w:val="Normal"/>
    <w:uiPriority w:val="99"/>
    <w:rsid w:val="00875D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875D8F"/>
    <w:pPr>
      <w:widowControl/>
      <w:spacing w:after="160" w:line="240" w:lineRule="exact"/>
      <w:jc w:val="left"/>
    </w:pPr>
  </w:style>
  <w:style w:type="paragraph" w:customStyle="1" w:styleId="ParaChar">
    <w:name w:val="默认段落字体 Para Char"/>
    <w:basedOn w:val="Normal"/>
    <w:uiPriority w:val="99"/>
    <w:rsid w:val="00875D8F"/>
    <w:pPr>
      <w:spacing w:line="400" w:lineRule="exact"/>
    </w:pPr>
  </w:style>
  <w:style w:type="paragraph" w:customStyle="1" w:styleId="110">
    <w:name w:val="标题11"/>
    <w:basedOn w:val="Normal"/>
    <w:uiPriority w:val="99"/>
    <w:rsid w:val="00875D8F"/>
    <w:pPr>
      <w:spacing w:line="400" w:lineRule="exact"/>
      <w:jc w:val="center"/>
    </w:pPr>
    <w:rPr>
      <w:rFonts w:ascii="黑体" w:eastAsia="黑体" w:hAnsi="宋体" w:cs="黑体"/>
      <w:b/>
      <w:bCs/>
      <w:sz w:val="32"/>
      <w:szCs w:val="32"/>
    </w:rPr>
  </w:style>
  <w:style w:type="paragraph" w:customStyle="1" w:styleId="Char1a">
    <w:name w:val="Char1"/>
    <w:basedOn w:val="Normal"/>
    <w:uiPriority w:val="99"/>
    <w:rsid w:val="00875D8F"/>
  </w:style>
  <w:style w:type="paragraph" w:customStyle="1" w:styleId="30">
    <w:name w:val="教育部3"/>
    <w:basedOn w:val="Normal"/>
    <w:uiPriority w:val="99"/>
    <w:rsid w:val="00875D8F"/>
    <w:pPr>
      <w:widowControl/>
      <w:spacing w:line="440" w:lineRule="exact"/>
      <w:jc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a1">
    <w:name w:val="样式"/>
    <w:basedOn w:val="TOC1"/>
    <w:uiPriority w:val="99"/>
    <w:rsid w:val="00875D8F"/>
    <w:pPr>
      <w:tabs>
        <w:tab w:val="clear" w:pos="8948"/>
        <w:tab w:val="right" w:leader="dot" w:pos="8303"/>
      </w:tabs>
      <w:spacing w:line="360" w:lineRule="auto"/>
      <w:jc w:val="left"/>
    </w:pPr>
    <w:rPr>
      <w:rFonts w:ascii="宋体" w:hAnsi="宋体" w:cs="宋体"/>
      <w:color w:val="auto"/>
    </w:rPr>
  </w:style>
  <w:style w:type="paragraph" w:customStyle="1" w:styleId="ListParagraph1">
    <w:name w:val="List Paragraph1"/>
    <w:basedOn w:val="Normal"/>
    <w:uiPriority w:val="99"/>
    <w:rsid w:val="00875D8F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11</Pages>
  <Words>1648</Words>
  <Characters>9396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SUN</dc:creator>
  <cp:keywords/>
  <dc:description/>
  <cp:lastModifiedBy>钱毅</cp:lastModifiedBy>
  <cp:revision>37</cp:revision>
  <dcterms:created xsi:type="dcterms:W3CDTF">2019-07-28T02:32:00Z</dcterms:created>
  <dcterms:modified xsi:type="dcterms:W3CDTF">2019-09-15T00:33:00Z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  <property fmtid="{D5CDD505-2E9C-101B-9397-08002B2CF9AE}" pid="3" name="KSORubyTemplateID" linkTarget="0">
    <vt:lpwstr>6</vt:lpwstr>
  </property>
</Properties>
</file>